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5" w:rsidRPr="00AB4981" w:rsidRDefault="008131E0" w:rsidP="00AB4981">
      <w:pPr>
        <w:pStyle w:val="Title"/>
      </w:pPr>
      <w:r>
        <w:t>Poinciana PTO</w:t>
      </w:r>
    </w:p>
    <w:p w:rsidR="00EF36A5" w:rsidRPr="00303AE1" w:rsidRDefault="00EF36A5" w:rsidP="00AB4981">
      <w:pPr>
        <w:pStyle w:val="Title"/>
        <w:rPr>
          <w:b w:val="0"/>
        </w:rPr>
      </w:pPr>
      <w:r w:rsidRPr="00303AE1">
        <w:rPr>
          <w:b w:val="0"/>
        </w:rPr>
        <w:t>Minutes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816A8F">
        <w:t xml:space="preserve"> 3-16-2021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816A8F">
        <w:t>8:34</w:t>
      </w:r>
      <w:r w:rsidR="000B30A2">
        <w:t xml:space="preserve"> AM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Facilitator</w:t>
      </w:r>
      <w:r w:rsidRPr="00AB4981">
        <w:t xml:space="preserve">: </w:t>
      </w:r>
      <w:r w:rsidR="009C1034">
        <w:t>Margret Lara President</w:t>
      </w:r>
    </w:p>
    <w:p w:rsidR="00CA6B4F" w:rsidRPr="00CA6B4F" w:rsidRDefault="002A05C7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075FF379F36E43FD8B0A7BF99B7B8FF2"/>
          </w:placeholder>
          <w:temporary/>
          <w:showingPlcHdr/>
          <w15:appearance w15:val="hidden"/>
        </w:sdtPr>
        <w:sdtEndPr/>
        <w:sdtContent>
          <w:r w:rsidR="00CA6B4F" w:rsidRPr="00AB4981">
            <w:t>In Attendance</w:t>
          </w:r>
        </w:sdtContent>
      </w:sdt>
    </w:p>
    <w:p w:rsidR="00CA6B4F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D</w:t>
      </w:r>
      <w:r w:rsidR="000B30A2">
        <w:rPr>
          <w:color w:val="000000" w:themeColor="text1"/>
        </w:rPr>
        <w:t xml:space="preserve">r. Larry Schmiegel     </w:t>
      </w:r>
    </w:p>
    <w:p w:rsidR="009C1034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AP Tara Whi</w:t>
      </w:r>
      <w:r w:rsidR="000B30A2">
        <w:rPr>
          <w:color w:val="000000" w:themeColor="text1"/>
        </w:rPr>
        <w:t xml:space="preserve">tehead  </w:t>
      </w:r>
      <w:r w:rsidR="00816A8F">
        <w:rPr>
          <w:color w:val="000000" w:themeColor="text1"/>
        </w:rPr>
        <w:t xml:space="preserve">   Christine Malsheimer </w:t>
      </w:r>
    </w:p>
    <w:p w:rsidR="00B07C66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Monica Cal</w:t>
      </w:r>
      <w:r w:rsidR="00B07C66">
        <w:rPr>
          <w:color w:val="000000" w:themeColor="text1"/>
        </w:rPr>
        <w:t xml:space="preserve">vert            Jaqueline Caballero </w:t>
      </w:r>
    </w:p>
    <w:p w:rsidR="009C1034" w:rsidRDefault="009C1034" w:rsidP="00CA6B4F">
      <w:pPr>
        <w:rPr>
          <w:color w:val="000000" w:themeColor="text1"/>
        </w:rPr>
      </w:pPr>
      <w:r>
        <w:rPr>
          <w:color w:val="000000" w:themeColor="text1"/>
        </w:rPr>
        <w:t>Margret Lara</w:t>
      </w:r>
      <w:r w:rsidR="00816A8F">
        <w:rPr>
          <w:color w:val="000000" w:themeColor="text1"/>
        </w:rPr>
        <w:t xml:space="preserve"> </w:t>
      </w:r>
    </w:p>
    <w:p w:rsidR="009C1034" w:rsidRDefault="009C1034" w:rsidP="009C1034">
      <w:pPr>
        <w:rPr>
          <w:color w:val="000000" w:themeColor="text1"/>
        </w:rPr>
      </w:pPr>
      <w:r>
        <w:rPr>
          <w:color w:val="000000" w:themeColor="text1"/>
        </w:rPr>
        <w:t>(</w:t>
      </w:r>
      <w:r w:rsidR="00B07C66">
        <w:rPr>
          <w:color w:val="000000" w:themeColor="text1"/>
        </w:rPr>
        <w:t>Others</w:t>
      </w:r>
      <w:r>
        <w:rPr>
          <w:color w:val="000000" w:themeColor="text1"/>
        </w:rPr>
        <w:t xml:space="preserve"> </w:t>
      </w:r>
      <w:r w:rsidR="000B30A2">
        <w:rPr>
          <w:color w:val="000000" w:themeColor="text1"/>
        </w:rPr>
        <w:t xml:space="preserve">also </w:t>
      </w:r>
      <w:r>
        <w:rPr>
          <w:color w:val="000000" w:themeColor="text1"/>
        </w:rPr>
        <w:t xml:space="preserve">in attendance not noted via Google Meets) </w:t>
      </w:r>
    </w:p>
    <w:p w:rsidR="009C1034" w:rsidRPr="00CA6B4F" w:rsidRDefault="009C1034" w:rsidP="00CA6B4F">
      <w:pPr>
        <w:rPr>
          <w:color w:val="000000" w:themeColor="text1"/>
        </w:rPr>
      </w:pPr>
    </w:p>
    <w:sdt>
      <w:sdtPr>
        <w:alias w:val="Approval of minutes:"/>
        <w:tag w:val="Approval of minutes:"/>
        <w:id w:val="96078072"/>
        <w:placeholder>
          <w:docPart w:val="48A6FE0BF33F416781F236F30B99F5F4"/>
        </w:placeholder>
        <w:temporary/>
        <w:showingPlcHdr/>
        <w15:appearance w15:val="hidden"/>
      </w:sdtPr>
      <w:sdtEndPr/>
      <w:sdtContent>
        <w:p w:rsidR="00CA6B4F" w:rsidRPr="00CA6B4F" w:rsidRDefault="00CA6B4F" w:rsidP="00AB4981">
          <w:pPr>
            <w:pStyle w:val="Heading1"/>
          </w:pPr>
          <w:r w:rsidRPr="00CA6B4F">
            <w:t>Approval of Minutes</w:t>
          </w:r>
        </w:p>
      </w:sdtContent>
    </w:sdt>
    <w:p w:rsidR="00405F70" w:rsidRPr="002E08F2" w:rsidRDefault="009C1034" w:rsidP="002E08F2">
      <w:pPr>
        <w:rPr>
          <w:color w:val="000000" w:themeColor="text1"/>
        </w:rPr>
      </w:pPr>
      <w:r>
        <w:rPr>
          <w:color w:val="000000" w:themeColor="text1"/>
        </w:rPr>
        <w:t>Approved</w:t>
      </w:r>
      <w:r w:rsidR="00816A8F">
        <w:rPr>
          <w:color w:val="000000" w:themeColor="text1"/>
        </w:rPr>
        <w:t xml:space="preserve"> @ 8:36</w:t>
      </w:r>
    </w:p>
    <w:p w:rsidR="00405F70" w:rsidRPr="009C1034" w:rsidRDefault="00405F70" w:rsidP="009C1034"/>
    <w:p w:rsidR="00CA6B4F" w:rsidRPr="00B07C66" w:rsidRDefault="00CA6B4F" w:rsidP="00B07C66">
      <w:pPr>
        <w:rPr>
          <w:b/>
          <w:color w:val="000000" w:themeColor="text1"/>
          <w:sz w:val="32"/>
          <w:szCs w:val="32"/>
        </w:rPr>
      </w:pPr>
      <w:r w:rsidRPr="00CA6B4F">
        <w:rPr>
          <w:color w:val="000000" w:themeColor="text1"/>
        </w:rPr>
        <w:t xml:space="preserve"> </w:t>
      </w:r>
      <w:r w:rsidR="00405F70" w:rsidRPr="00B07C66">
        <w:rPr>
          <w:b/>
          <w:sz w:val="32"/>
          <w:szCs w:val="32"/>
        </w:rPr>
        <w:t>Board Members</w:t>
      </w:r>
    </w:p>
    <w:p w:rsidR="00405F70" w:rsidRDefault="00405F70" w:rsidP="00405F70">
      <w:r>
        <w:t>President – Margret Lara</w:t>
      </w:r>
    </w:p>
    <w:p w:rsidR="00405F70" w:rsidRDefault="00405F70" w:rsidP="00405F70">
      <w:r>
        <w:t>Vice President – Christine Malsheimer</w:t>
      </w:r>
    </w:p>
    <w:p w:rsidR="00405F70" w:rsidRDefault="00405F70" w:rsidP="00405F70">
      <w:r>
        <w:t>Secretary – Monica Calvert</w:t>
      </w:r>
    </w:p>
    <w:p w:rsidR="00405F70" w:rsidRPr="00405F70" w:rsidRDefault="00405F70" w:rsidP="00405F70">
      <w:r>
        <w:t>Treasurer – Gina Gaft</w:t>
      </w:r>
    </w:p>
    <w:p w:rsidR="00CA6B4F" w:rsidRPr="00CA6B4F" w:rsidRDefault="002A05C7" w:rsidP="00AB4981">
      <w:pPr>
        <w:pStyle w:val="Heading1"/>
      </w:pPr>
      <w:sdt>
        <w:sdtPr>
          <w:alias w:val="Budget:"/>
          <w:tag w:val="Budget:"/>
          <w:id w:val="-592711502"/>
          <w:placeholder>
            <w:docPart w:val="FE0F390B1A154427AA6D5379658DFA8E"/>
          </w:placeholder>
          <w:temporary/>
          <w:showingPlcHdr/>
          <w15:appearance w15:val="hidden"/>
        </w:sdtPr>
        <w:sdtEndPr/>
        <w:sdtContent>
          <w:r w:rsidR="00CA6B4F" w:rsidRPr="00CA6B4F">
            <w:t>Budget</w:t>
          </w:r>
        </w:sdtContent>
      </w:sdt>
    </w:p>
    <w:p w:rsidR="00405F70" w:rsidRDefault="000B30A2" w:rsidP="00AB4981">
      <w:r>
        <w:t>No Report this meeting</w:t>
      </w:r>
    </w:p>
    <w:p w:rsidR="00405F70" w:rsidRDefault="00405F70" w:rsidP="00AB4981">
      <w:pPr>
        <w:rPr>
          <w:b/>
        </w:rPr>
      </w:pPr>
    </w:p>
    <w:p w:rsidR="007F24BE" w:rsidRDefault="00405F70" w:rsidP="00AB4981">
      <w:pPr>
        <w:rPr>
          <w:b/>
          <w:sz w:val="36"/>
          <w:szCs w:val="36"/>
        </w:rPr>
      </w:pPr>
      <w:r w:rsidRPr="00405F70">
        <w:rPr>
          <w:b/>
          <w:sz w:val="36"/>
          <w:szCs w:val="36"/>
        </w:rPr>
        <w:t>New Business:</w:t>
      </w:r>
    </w:p>
    <w:p w:rsidR="001B571C" w:rsidRPr="00816A8F" w:rsidRDefault="00816A8F" w:rsidP="00816A8F">
      <w:pPr>
        <w:pStyle w:val="ListParagraph"/>
        <w:numPr>
          <w:ilvl w:val="0"/>
          <w:numId w:val="5"/>
        </w:numPr>
        <w:rPr>
          <w:szCs w:val="24"/>
        </w:rPr>
      </w:pPr>
      <w:r w:rsidRPr="00816A8F">
        <w:rPr>
          <w:szCs w:val="24"/>
        </w:rPr>
        <w:t>Teacher Appreciation Theme Ideas – Brainstorm</w:t>
      </w:r>
    </w:p>
    <w:p w:rsidR="00816A8F" w:rsidRPr="00816A8F" w:rsidRDefault="00816A8F" w:rsidP="00816A8F">
      <w:pPr>
        <w:pStyle w:val="ListParagraph"/>
        <w:numPr>
          <w:ilvl w:val="0"/>
          <w:numId w:val="5"/>
        </w:numPr>
        <w:rPr>
          <w:szCs w:val="24"/>
        </w:rPr>
      </w:pPr>
      <w:r w:rsidRPr="00816A8F">
        <w:rPr>
          <w:szCs w:val="24"/>
        </w:rPr>
        <w:t>May 2</w:t>
      </w:r>
      <w:r w:rsidRPr="00816A8F">
        <w:rPr>
          <w:szCs w:val="24"/>
          <w:vertAlign w:val="superscript"/>
        </w:rPr>
        <w:t>nd</w:t>
      </w:r>
      <w:r w:rsidRPr="00816A8F">
        <w:rPr>
          <w:szCs w:val="24"/>
        </w:rPr>
        <w:t xml:space="preserve"> thru 7th</w:t>
      </w:r>
    </w:p>
    <w:p w:rsidR="001B571C" w:rsidRPr="000B30A2" w:rsidRDefault="001B571C" w:rsidP="00AB4981">
      <w:pPr>
        <w:rPr>
          <w:sz w:val="36"/>
          <w:szCs w:val="36"/>
        </w:rPr>
      </w:pPr>
    </w:p>
    <w:p w:rsidR="00CD2440" w:rsidRDefault="00CD2440" w:rsidP="00405F70"/>
    <w:p w:rsidR="00CD2440" w:rsidRDefault="00CD2440" w:rsidP="00405F70">
      <w:pPr>
        <w:rPr>
          <w:b/>
          <w:sz w:val="36"/>
          <w:szCs w:val="36"/>
        </w:rPr>
      </w:pPr>
      <w:r w:rsidRPr="00CD2440">
        <w:rPr>
          <w:b/>
          <w:sz w:val="36"/>
          <w:szCs w:val="36"/>
        </w:rPr>
        <w:t>Old Business</w:t>
      </w:r>
    </w:p>
    <w:p w:rsidR="002E08F2" w:rsidRPr="00816A8F" w:rsidRDefault="00816A8F" w:rsidP="00816A8F">
      <w:pPr>
        <w:pStyle w:val="ListParagraph"/>
        <w:numPr>
          <w:ilvl w:val="0"/>
          <w:numId w:val="4"/>
        </w:numPr>
        <w:rPr>
          <w:b/>
          <w:szCs w:val="24"/>
        </w:rPr>
      </w:pPr>
      <w:r w:rsidRPr="00816A8F">
        <w:rPr>
          <w:b/>
          <w:szCs w:val="24"/>
        </w:rPr>
        <w:t>Spirit Wear going until 3-21-21</w:t>
      </w:r>
    </w:p>
    <w:p w:rsidR="00816A8F" w:rsidRPr="00816A8F" w:rsidRDefault="00816A8F" w:rsidP="00816A8F">
      <w:pPr>
        <w:pStyle w:val="ListParagraph"/>
        <w:numPr>
          <w:ilvl w:val="0"/>
          <w:numId w:val="4"/>
        </w:numPr>
        <w:rPr>
          <w:szCs w:val="24"/>
        </w:rPr>
      </w:pPr>
      <w:r w:rsidRPr="00816A8F">
        <w:rPr>
          <w:b/>
          <w:szCs w:val="24"/>
        </w:rPr>
        <w:t xml:space="preserve">Spring Outdoor Market – </w:t>
      </w:r>
      <w:r w:rsidRPr="00816A8F">
        <w:rPr>
          <w:szCs w:val="24"/>
        </w:rPr>
        <w:t xml:space="preserve">Decided to plan and hold event next year, when POI field was able to be used, make it a community event. </w:t>
      </w:r>
    </w:p>
    <w:p w:rsidR="002E08F2" w:rsidRDefault="00816A8F" w:rsidP="00816A8F">
      <w:pPr>
        <w:pStyle w:val="ListParagraph"/>
        <w:numPr>
          <w:ilvl w:val="0"/>
          <w:numId w:val="4"/>
        </w:numPr>
        <w:rPr>
          <w:szCs w:val="24"/>
        </w:rPr>
      </w:pPr>
      <w:r w:rsidRPr="00816A8F">
        <w:rPr>
          <w:b/>
          <w:szCs w:val="24"/>
        </w:rPr>
        <w:t>Discuss Penny Wars</w:t>
      </w:r>
      <w:r>
        <w:rPr>
          <w:b/>
          <w:szCs w:val="24"/>
        </w:rPr>
        <w:t xml:space="preserve"> – </w:t>
      </w:r>
      <w:r w:rsidRPr="00816A8F">
        <w:rPr>
          <w:szCs w:val="24"/>
        </w:rPr>
        <w:t xml:space="preserve">12 jugs front and back, do contest by grade level not by teacher, reach out to teachers via email for ideas. </w:t>
      </w:r>
    </w:p>
    <w:p w:rsidR="000B30A2" w:rsidRDefault="002A05C7" w:rsidP="000B30A2">
      <w:pPr>
        <w:pStyle w:val="Heading1"/>
      </w:pPr>
      <w:sdt>
        <w:sdtPr>
          <w:alias w:val="Next meeting:"/>
          <w:tag w:val="Next meeting:"/>
          <w:id w:val="-1524860034"/>
          <w:placeholder>
            <w:docPart w:val="C088E08ABD3E4E4395D10A4A3B310D68"/>
          </w:placeholder>
          <w:temporary/>
          <w:showingPlcHdr/>
          <w15:appearance w15:val="hidden"/>
        </w:sdtPr>
        <w:sdtEndPr/>
        <w:sdtContent>
          <w:r w:rsidR="00CA6B4F" w:rsidRPr="00AB4981">
            <w:t>Next Meeting</w:t>
          </w:r>
        </w:sdtContent>
      </w:sdt>
    </w:p>
    <w:p w:rsidR="00CA6B4F" w:rsidRPr="00CA6B4F" w:rsidRDefault="00816A8F" w:rsidP="000B30A2">
      <w:pPr>
        <w:pStyle w:val="Heading1"/>
      </w:pPr>
      <w:r>
        <w:t>April 19</w:t>
      </w:r>
      <w:bookmarkStart w:id="0" w:name="_GoBack"/>
      <w:bookmarkEnd w:id="0"/>
      <w:r w:rsidR="000B30A2">
        <w:t>, 2021 | 8:15 A</w:t>
      </w:r>
      <w:r w:rsidR="00185C5A">
        <w:t>M</w:t>
      </w:r>
      <w:r w:rsidR="00CA6B4F" w:rsidRPr="00CA6B4F">
        <w:t xml:space="preserve">, </w:t>
      </w:r>
      <w:r w:rsidR="00185C5A">
        <w:t>Via Google Teams</w:t>
      </w:r>
      <w:r w:rsidR="000B30A2">
        <w:t xml:space="preserve"> and In Person</w:t>
      </w:r>
    </w:p>
    <w:p w:rsidR="00816A8F" w:rsidRDefault="00816A8F" w:rsidP="00816A8F">
      <w:pPr>
        <w:rPr>
          <w:b/>
          <w:sz w:val="32"/>
          <w:szCs w:val="32"/>
        </w:rPr>
      </w:pPr>
    </w:p>
    <w:p w:rsidR="00816A8F" w:rsidRPr="00816A8F" w:rsidRDefault="00816A8F" w:rsidP="00816A8F">
      <w:pPr>
        <w:rPr>
          <w:b/>
          <w:sz w:val="32"/>
          <w:szCs w:val="32"/>
        </w:rPr>
      </w:pPr>
      <w:r w:rsidRPr="00816A8F">
        <w:rPr>
          <w:b/>
          <w:sz w:val="32"/>
          <w:szCs w:val="32"/>
        </w:rPr>
        <w:t>Adjourned 8:50 AM</w:t>
      </w:r>
    </w:p>
    <w:p w:rsidR="00CA6B4F" w:rsidRPr="00CA6B4F" w:rsidRDefault="00CA6B4F" w:rsidP="00816A8F">
      <w:pPr>
        <w:rPr>
          <w:color w:val="000000" w:themeColor="text1"/>
        </w:rPr>
      </w:pPr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C7" w:rsidRDefault="002A05C7">
      <w:pPr>
        <w:spacing w:after="0" w:line="240" w:lineRule="auto"/>
      </w:pPr>
      <w:r>
        <w:separator/>
      </w:r>
    </w:p>
  </w:endnote>
  <w:endnote w:type="continuationSeparator" w:id="0">
    <w:p w:rsidR="002A05C7" w:rsidRDefault="002A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6A8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C7" w:rsidRDefault="002A05C7">
      <w:pPr>
        <w:spacing w:after="0" w:line="240" w:lineRule="auto"/>
      </w:pPr>
      <w:r>
        <w:separator/>
      </w:r>
    </w:p>
  </w:footnote>
  <w:footnote w:type="continuationSeparator" w:id="0">
    <w:p w:rsidR="002A05C7" w:rsidRDefault="002A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1D54323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2A7621"/>
    <w:multiLevelType w:val="hybridMultilevel"/>
    <w:tmpl w:val="596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03D15"/>
    <w:multiLevelType w:val="hybridMultilevel"/>
    <w:tmpl w:val="198C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E0"/>
    <w:rsid w:val="0001495E"/>
    <w:rsid w:val="0001626D"/>
    <w:rsid w:val="00035454"/>
    <w:rsid w:val="000B30A2"/>
    <w:rsid w:val="00110862"/>
    <w:rsid w:val="00136EC3"/>
    <w:rsid w:val="00185C5A"/>
    <w:rsid w:val="001B571C"/>
    <w:rsid w:val="002979AD"/>
    <w:rsid w:val="002A05C7"/>
    <w:rsid w:val="002E08F2"/>
    <w:rsid w:val="002E0B9C"/>
    <w:rsid w:val="002E6287"/>
    <w:rsid w:val="00303AE1"/>
    <w:rsid w:val="003949BD"/>
    <w:rsid w:val="00405F70"/>
    <w:rsid w:val="004D61A7"/>
    <w:rsid w:val="00524B92"/>
    <w:rsid w:val="00560F76"/>
    <w:rsid w:val="00591FFE"/>
    <w:rsid w:val="00647BC0"/>
    <w:rsid w:val="00667610"/>
    <w:rsid w:val="006B7784"/>
    <w:rsid w:val="006F16F0"/>
    <w:rsid w:val="007520BE"/>
    <w:rsid w:val="00761CCB"/>
    <w:rsid w:val="007F24BE"/>
    <w:rsid w:val="008131E0"/>
    <w:rsid w:val="00816A8F"/>
    <w:rsid w:val="009B4C23"/>
    <w:rsid w:val="009C1034"/>
    <w:rsid w:val="00A448C1"/>
    <w:rsid w:val="00AA7AA0"/>
    <w:rsid w:val="00AB4981"/>
    <w:rsid w:val="00AD20E5"/>
    <w:rsid w:val="00B07C66"/>
    <w:rsid w:val="00B43495"/>
    <w:rsid w:val="00B70211"/>
    <w:rsid w:val="00B81CAD"/>
    <w:rsid w:val="00BA719C"/>
    <w:rsid w:val="00CA6B4F"/>
    <w:rsid w:val="00CD2440"/>
    <w:rsid w:val="00D34197"/>
    <w:rsid w:val="00DA4A43"/>
    <w:rsid w:val="00DA5BEB"/>
    <w:rsid w:val="00DE0A4F"/>
    <w:rsid w:val="00DE395C"/>
    <w:rsid w:val="00E2411A"/>
    <w:rsid w:val="00E37225"/>
    <w:rsid w:val="00E51439"/>
    <w:rsid w:val="00E94739"/>
    <w:rsid w:val="00EF36A5"/>
    <w:rsid w:val="00F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BDD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1034"/>
    <w:rPr>
      <w:color w:val="05D74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1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vertm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5FF379F36E43FD8B0A7BF99B7B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DB37-95EF-4411-A501-4CE6C73A81BE}"/>
      </w:docPartPr>
      <w:docPartBody>
        <w:p w:rsidR="002B3176" w:rsidRDefault="007F1D5B">
          <w:pPr>
            <w:pStyle w:val="075FF379F36E43FD8B0A7BF99B7B8FF2"/>
          </w:pPr>
          <w:r w:rsidRPr="00AB4981">
            <w:t>In Attendance</w:t>
          </w:r>
        </w:p>
      </w:docPartBody>
    </w:docPart>
    <w:docPart>
      <w:docPartPr>
        <w:name w:val="48A6FE0BF33F416781F236F30B99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C89FE-4C0D-40ED-9E1D-AD5F9B347157}"/>
      </w:docPartPr>
      <w:docPartBody>
        <w:p w:rsidR="002B3176" w:rsidRDefault="007F1D5B">
          <w:pPr>
            <w:pStyle w:val="48A6FE0BF33F416781F236F30B99F5F4"/>
          </w:pPr>
          <w:r w:rsidRPr="00CA6B4F">
            <w:t>Approval of Minutes</w:t>
          </w:r>
        </w:p>
      </w:docPartBody>
    </w:docPart>
    <w:docPart>
      <w:docPartPr>
        <w:name w:val="FE0F390B1A154427AA6D5379658D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5744-8248-4691-86C3-BAE7F36761AC}"/>
      </w:docPartPr>
      <w:docPartBody>
        <w:p w:rsidR="002B3176" w:rsidRDefault="007F1D5B">
          <w:pPr>
            <w:pStyle w:val="FE0F390B1A154427AA6D5379658DFA8E"/>
          </w:pPr>
          <w:r w:rsidRPr="00CA6B4F">
            <w:t>Budget</w:t>
          </w:r>
        </w:p>
      </w:docPartBody>
    </w:docPart>
    <w:docPart>
      <w:docPartPr>
        <w:name w:val="C088E08ABD3E4E4395D10A4A3B3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73388-E2F7-4741-89E5-FEDDAC36CBEE}"/>
      </w:docPartPr>
      <w:docPartBody>
        <w:p w:rsidR="002B3176" w:rsidRDefault="007F1D5B">
          <w:pPr>
            <w:pStyle w:val="C088E08ABD3E4E4395D10A4A3B310D68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5B"/>
    <w:rsid w:val="00032003"/>
    <w:rsid w:val="002B3176"/>
    <w:rsid w:val="00336259"/>
    <w:rsid w:val="004F37F3"/>
    <w:rsid w:val="00692966"/>
    <w:rsid w:val="007F1D5B"/>
    <w:rsid w:val="008B554D"/>
    <w:rsid w:val="00C45FDA"/>
    <w:rsid w:val="00C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24CD8CA5DF8B41E18B12E493239CA80E">
    <w:name w:val="24CD8CA5DF8B41E18B12E493239CA80E"/>
  </w:style>
  <w:style w:type="paragraph" w:customStyle="1" w:styleId="F0AE313EF4D944CDB38C734E770E84DA">
    <w:name w:val="F0AE313EF4D944CDB38C734E770E84DA"/>
  </w:style>
  <w:style w:type="paragraph" w:customStyle="1" w:styleId="74323C3E2C6843D2A8F765C8D250385C">
    <w:name w:val="74323C3E2C6843D2A8F765C8D250385C"/>
  </w:style>
  <w:style w:type="paragraph" w:customStyle="1" w:styleId="B2D0673950E84456961B1709E6F89457">
    <w:name w:val="B2D0673950E84456961B1709E6F89457"/>
  </w:style>
  <w:style w:type="paragraph" w:customStyle="1" w:styleId="075FF379F36E43FD8B0A7BF99B7B8FF2">
    <w:name w:val="075FF379F36E43FD8B0A7BF99B7B8FF2"/>
  </w:style>
  <w:style w:type="paragraph" w:customStyle="1" w:styleId="830C670EC8074A3CA7040B6F923CEB1B">
    <w:name w:val="830C670EC8074A3CA7040B6F923CEB1B"/>
  </w:style>
  <w:style w:type="paragraph" w:customStyle="1" w:styleId="48A6FE0BF33F416781F236F30B99F5F4">
    <w:name w:val="48A6FE0BF33F416781F236F30B99F5F4"/>
  </w:style>
  <w:style w:type="paragraph" w:customStyle="1" w:styleId="6EF19A3332B94F96B23FEB38F495FAD9">
    <w:name w:val="6EF19A3332B94F96B23FEB38F495FAD9"/>
  </w:style>
  <w:style w:type="paragraph" w:customStyle="1" w:styleId="F5E5A66A31E443ABB76D6D0420C3F504">
    <w:name w:val="F5E5A66A31E443ABB76D6D0420C3F504"/>
  </w:style>
  <w:style w:type="paragraph" w:customStyle="1" w:styleId="4E0AC3E4FAA345B89DFC2F2229447B75">
    <w:name w:val="4E0AC3E4FAA345B89DFC2F2229447B75"/>
  </w:style>
  <w:style w:type="paragraph" w:customStyle="1" w:styleId="4C672005DC944C1181B05AECE43AD77B">
    <w:name w:val="4C672005DC944C1181B05AECE43AD77B"/>
  </w:style>
  <w:style w:type="paragraph" w:customStyle="1" w:styleId="7ECFA8398B3A4E33BB686B5381C5A1FB">
    <w:name w:val="7ECFA8398B3A4E33BB686B5381C5A1FB"/>
  </w:style>
  <w:style w:type="paragraph" w:customStyle="1" w:styleId="8F9FF75F214B4A3192F535C6C464F409">
    <w:name w:val="8F9FF75F214B4A3192F535C6C464F409"/>
  </w:style>
  <w:style w:type="paragraph" w:customStyle="1" w:styleId="072241858D6B41BFBACCE93CD619C57A">
    <w:name w:val="072241858D6B41BFBACCE93CD619C57A"/>
  </w:style>
  <w:style w:type="paragraph" w:customStyle="1" w:styleId="FE0F390B1A154427AA6D5379658DFA8E">
    <w:name w:val="FE0F390B1A154427AA6D5379658DFA8E"/>
  </w:style>
  <w:style w:type="paragraph" w:customStyle="1" w:styleId="561219B91684423AA6F2370D1F4486F4">
    <w:name w:val="561219B91684423AA6F2370D1F4486F4"/>
  </w:style>
  <w:style w:type="paragraph" w:customStyle="1" w:styleId="95291D13D08E46DFBF1C63862EC648B5">
    <w:name w:val="95291D13D08E46DFBF1C63862EC648B5"/>
  </w:style>
  <w:style w:type="paragraph" w:customStyle="1" w:styleId="E25A4EB1A33A46899EE23C827785BD5E">
    <w:name w:val="E25A4EB1A33A46899EE23C827785BD5E"/>
  </w:style>
  <w:style w:type="paragraph" w:customStyle="1" w:styleId="740642639D0C4BAAA457A9F1C8C7C01D">
    <w:name w:val="740642639D0C4BAAA457A9F1C8C7C01D"/>
  </w:style>
  <w:style w:type="paragraph" w:customStyle="1" w:styleId="38D86250C21240FBA84E130CA47A742D">
    <w:name w:val="38D86250C21240FBA84E130CA47A742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523ED38BE914011BDC5ADD8B4D3E76B">
    <w:name w:val="3523ED38BE914011BDC5ADD8B4D3E76B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5993C4CC7D3441D7A75A93AC1CA55B7E">
    <w:name w:val="5993C4CC7D3441D7A75A93AC1CA55B7E"/>
  </w:style>
  <w:style w:type="paragraph" w:customStyle="1" w:styleId="514447EC190D45E093A423C7DD7DB46A">
    <w:name w:val="514447EC190D45E093A423C7DD7DB46A"/>
  </w:style>
  <w:style w:type="paragraph" w:customStyle="1" w:styleId="F417472802E7403D809B7E7BF17427D9">
    <w:name w:val="F417472802E7403D809B7E7BF17427D9"/>
  </w:style>
  <w:style w:type="paragraph" w:customStyle="1" w:styleId="2F7F301A23374489BAD8C03A2E4539E8">
    <w:name w:val="2F7F301A23374489BAD8C03A2E4539E8"/>
  </w:style>
  <w:style w:type="paragraph" w:customStyle="1" w:styleId="C088E08ABD3E4E4395D10A4A3B310D68">
    <w:name w:val="C088E08ABD3E4E4395D10A4A3B310D68"/>
  </w:style>
  <w:style w:type="paragraph" w:customStyle="1" w:styleId="A031500057EB49329265556023E8DFDC">
    <w:name w:val="A031500057EB49329265556023E8DFDC"/>
  </w:style>
  <w:style w:type="paragraph" w:customStyle="1" w:styleId="1D34D03177364AFDA3E6765E2EC664DB">
    <w:name w:val="1D34D03177364AFDA3E6765E2EC66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DE59C-0070-4663-82BE-E5D4A35A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2021-05-05T17:16:00Z</dcterms:created>
  <dcterms:modified xsi:type="dcterms:W3CDTF">2021-05-05T17:16:00Z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