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195" w:val="right" w:leader="none"/>
        </w:tabs>
        <w:spacing w:before="74"/>
        <w:ind w:left="6341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/>
        <w:pict>
          <v:shape style="position:absolute;margin-left:62.880001pt;margin-top:-5.529863pt;width:97.8914pt;height:53.9pt;mso-position-horizontal-relative:page;mso-position-vertical-relative:paragraph;z-index:-61" type="#_x0000_t75">
            <v:imagedata r:id="rId5" o:title=""/>
          </v:shape>
        </w:pic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3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y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3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0"/>
          <w:sz w:val="19"/>
          <w:szCs w:val="19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7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4"/>
        <w:ind w:left="6100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p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8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f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8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7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839"/>
        <w:ind w:left="828" w:right="0" w:firstLine="0"/>
        <w:jc w:val="left"/>
        <w:rPr>
          <w:rFonts w:ascii="Century Schoolbook" w:hAnsi="Century Schoolbook" w:cs="Century Schoolbook" w:eastAsia="Century Schoolbook"/>
          <w:sz w:val="28"/>
          <w:szCs w:val="28"/>
        </w:rPr>
      </w:pP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Ne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w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-20"/>
          <w:w w:val="100"/>
          <w:sz w:val="28"/>
          <w:szCs w:val="28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T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c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h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r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-21"/>
          <w:w w:val="100"/>
          <w:sz w:val="28"/>
          <w:szCs w:val="28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Ob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s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r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v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ti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o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n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/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v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l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u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ti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o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n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-21"/>
          <w:w w:val="100"/>
          <w:sz w:val="28"/>
          <w:szCs w:val="28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Do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c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u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m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n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t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ti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o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n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-20"/>
          <w:w w:val="100"/>
          <w:sz w:val="28"/>
          <w:szCs w:val="28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0"/>
          <w:sz w:val="28"/>
          <w:szCs w:val="28"/>
        </w:rPr>
        <w:t>F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28"/>
          <w:szCs w:val="28"/>
        </w:rPr>
        <w:t>orm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tabs>
          <w:tab w:pos="1380" w:val="left" w:leader="none"/>
          <w:tab w:pos="4980" w:val="left" w:leader="none"/>
        </w:tabs>
        <w:spacing w:line="317" w:lineRule="auto" w:before="395"/>
        <w:ind w:left="117" w:right="5313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</w:rPr>
        <w:tab/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1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1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single" w:color="3F3F3F"/>
        </w:rPr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  <w:u w:val="none"/>
        </w:rPr>
        <w:t>P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  <w:u w:val="none"/>
        </w:rPr>
        <w:t>c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  <w:u w:val="none"/>
        </w:rPr>
        <w:t>p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  <w:u w:val="none"/>
        </w:rPr>
        <w:t>l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none"/>
        </w:rPr>
        <w:tab/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tabs>
          <w:tab w:pos="4375" w:val="left" w:leader="none"/>
        </w:tabs>
        <w:spacing w:before="299"/>
        <w:ind w:left="117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/>
        <w:pict>
          <v:group style="position:absolute;margin-left:47.830002pt;margin-top:44.674786pt;width:516.1pt;height:497.61998pt;mso-position-horizontal-relative:page;mso-position-vertical-relative:paragraph;z-index:-60" coordorigin="957,893" coordsize="10322,9952">
            <v:group style="position:absolute;left:962;top:899;width:10310;height:2" coordorigin="962,899" coordsize="10310,2">
              <v:shape style="position:absolute;left:962;top:899;width:10310;height:2" coordorigin="962,899" coordsize="10310,0" path="m962,899l11273,899e" filled="f" stroked="t" strokeweight=".580pt" strokecolor="#000000">
                <v:path arrowok="t"/>
              </v:shape>
            </v:group>
            <v:group style="position:absolute;left:967;top:904;width:2;height:9931" coordorigin="967,904" coordsize="2,9931">
              <v:shape style="position:absolute;left:967;top:904;width:2;height:9931" coordorigin="967,904" coordsize="0,9931" path="m967,904l967,10835e" filled="f" stroked="t" strokeweight=".580pt" strokecolor="#000000">
                <v:path arrowok="t"/>
              </v:shape>
            </v:group>
            <v:group style="position:absolute;left:11268;top:904;width:2;height:9931" coordorigin="11268,904" coordsize="2,9931">
              <v:shape style="position:absolute;left:11268;top:904;width:2;height:9931" coordorigin="11268,904" coordsize="0,9931" path="m11268,904l11268,10835e" filled="f" stroked="t" strokeweight=".580pt" strokecolor="#000000">
                <v:path arrowok="t"/>
              </v:shape>
            </v:group>
            <v:group style="position:absolute;left:962;top:5718;width:10310;height:2" coordorigin="962,5718" coordsize="10310,2">
              <v:shape style="position:absolute;left:962;top:5718;width:10310;height:2" coordorigin="962,5718" coordsize="10310,0" path="m962,5718l11273,5718e" filled="f" stroked="t" strokeweight=".580pt" strokecolor="#000000">
                <v:path arrowok="t"/>
              </v:shape>
            </v:group>
            <v:group style="position:absolute;left:962;top:10840;width:10310;height:2" coordorigin="962,10840" coordsize="10310,2">
              <v:shape style="position:absolute;left:962;top:10840;width:10310;height:2" coordorigin="962,10840" coordsize="10310,0" path="m962,10840l11273,1084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3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3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/>
          <w:bCs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/>
        <w:jc w:val="left"/>
        <w:rPr>
          <w:rFonts w:ascii="Century Schoolbook" w:hAnsi="Century Schoolbook" w:cs="Century Schoolbook" w:eastAsia="Century Schoolbook"/>
          <w:sz w:val="19"/>
          <w:szCs w:val="19"/>
        </w:rPr>
        <w:sectPr>
          <w:type w:val="continuous"/>
          <w:pgSz w:w="12240" w:h="15840"/>
          <w:pgMar w:top="440" w:bottom="280" w:left="960" w:right="980"/>
        </w:sectPr>
      </w:pPr>
    </w:p>
    <w:p>
      <w:pPr>
        <w:spacing w:before="683"/>
        <w:ind w:left="117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-19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1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1417" w:val="left" w:leader="none"/>
          <w:tab w:pos="4759" w:val="left" w:leader="none"/>
          <w:tab w:pos="4814" w:val="left" w:leader="none"/>
        </w:tabs>
        <w:spacing w:line="317" w:lineRule="auto" w:before="69"/>
        <w:ind w:left="117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b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tabs>
          <w:tab w:pos="3780" w:val="left" w:leader="none"/>
        </w:tabs>
        <w:spacing w:line="317" w:lineRule="auto" w:before="981"/>
        <w:ind w:left="128" w:right="1663" w:hanging="55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spacing w:val="0"/>
          <w:w w:val="105"/>
        </w:rPr>
        <w:br w:type="column"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 w:line="317" w:lineRule="auto"/>
        <w:jc w:val="left"/>
        <w:rPr>
          <w:rFonts w:ascii="Century Schoolbook" w:hAnsi="Century Schoolbook" w:cs="Century Schoolbook" w:eastAsia="Century Schoolbook"/>
          <w:sz w:val="19"/>
          <w:szCs w:val="19"/>
        </w:rPr>
        <w:sectPr>
          <w:type w:val="continuous"/>
          <w:pgSz w:w="12240" w:h="15840"/>
          <w:pgMar w:top="440" w:bottom="280" w:left="960" w:right="980"/>
          <w:cols w:num="2" w:equalWidth="0">
            <w:col w:w="4815" w:space="40"/>
            <w:col w:w="5445"/>
          </w:cols>
        </w:sectPr>
      </w:pPr>
    </w:p>
    <w:p>
      <w:pPr>
        <w:spacing w:line="317" w:lineRule="auto" w:before="297"/>
        <w:ind w:left="117" w:right="149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Th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b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k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f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b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/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y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.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3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ne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the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no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gree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3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ts.</w:t>
      </w:r>
      <w:r>
        <w:rPr>
          <w:rFonts w:ascii="Century Schoolbook" w:hAnsi="Century Schoolbook" w:cs="Century Schoolbook" w:eastAsia="Century Schoolbook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tabs>
          <w:tab w:pos="3517" w:val="left" w:leader="none"/>
          <w:tab w:pos="7294" w:val="left" w:leader="none"/>
        </w:tabs>
        <w:spacing w:line="312" w:lineRule="auto" w:before="601"/>
        <w:ind w:left="117" w:right="3005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  <w:t> 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6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6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Em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p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y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-34"/>
          <w:w w:val="105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tabs>
          <w:tab w:pos="3517" w:val="left" w:leader="none"/>
          <w:tab w:pos="7339" w:val="left" w:leader="none"/>
        </w:tabs>
        <w:spacing w:line="317" w:lineRule="auto" w:before="605"/>
        <w:ind w:left="117" w:right="296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  <w:t> 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-31"/>
          <w:w w:val="105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 w:line="317" w:lineRule="auto"/>
        <w:jc w:val="left"/>
        <w:rPr>
          <w:rFonts w:ascii="Century Schoolbook" w:hAnsi="Century Schoolbook" w:cs="Century Schoolbook" w:eastAsia="Century Schoolbook"/>
          <w:sz w:val="19"/>
          <w:szCs w:val="19"/>
        </w:rPr>
        <w:sectPr>
          <w:type w:val="continuous"/>
          <w:pgSz w:w="12240" w:h="15840"/>
          <w:pgMar w:top="440" w:bottom="280" w:left="960" w:right="980"/>
        </w:sectPr>
      </w:pPr>
    </w:p>
    <w:p>
      <w:pPr>
        <w:spacing w:before="609"/>
        <w:ind w:left="117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-19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2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tabs>
          <w:tab w:pos="1417" w:val="left" w:leader="none"/>
          <w:tab w:pos="4758" w:val="left" w:leader="none"/>
          <w:tab w:pos="4814" w:val="left" w:leader="none"/>
        </w:tabs>
        <w:spacing w:line="317" w:lineRule="auto" w:before="69"/>
        <w:ind w:left="117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b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tabs>
          <w:tab w:pos="3780" w:val="left" w:leader="none"/>
        </w:tabs>
        <w:spacing w:line="317" w:lineRule="auto" w:before="907"/>
        <w:ind w:left="128" w:right="1664" w:hanging="58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spacing w:val="0"/>
          <w:w w:val="105"/>
        </w:rPr>
        <w:br w:type="column"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</w:rPr>
        <w:t>te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6"/>
          <w:w w:val="100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6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after="0" w:line="317" w:lineRule="auto"/>
        <w:jc w:val="left"/>
        <w:rPr>
          <w:rFonts w:ascii="Century Schoolbook" w:hAnsi="Century Schoolbook" w:cs="Century Schoolbook" w:eastAsia="Century Schoolbook"/>
          <w:sz w:val="19"/>
          <w:szCs w:val="19"/>
        </w:rPr>
        <w:sectPr>
          <w:type w:val="continuous"/>
          <w:pgSz w:w="12240" w:h="15840"/>
          <w:pgMar w:top="440" w:bottom="280" w:left="960" w:right="980"/>
          <w:cols w:num="2" w:equalWidth="0">
            <w:col w:w="4815" w:space="40"/>
            <w:col w:w="5445"/>
          </w:cols>
        </w:sectPr>
      </w:pPr>
    </w:p>
    <w:p>
      <w:pPr>
        <w:spacing w:line="312" w:lineRule="auto" w:before="600"/>
        <w:ind w:left="117" w:right="15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Th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b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k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f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b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/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y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.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gn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3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ne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the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ag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no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di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sag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6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do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cu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en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ont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ent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i/>
          <w:color w:val="404040"/>
          <w:spacing w:val="0"/>
          <w:w w:val="105"/>
          <w:sz w:val="19"/>
          <w:szCs w:val="19"/>
        </w:rPr>
        <w:t>.</w:t>
      </w:r>
      <w:r>
        <w:rPr>
          <w:rFonts w:ascii="Century Schoolbook" w:hAnsi="Century Schoolbook" w:cs="Century Schoolbook" w:eastAsia="Century Schoolbook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tabs>
          <w:tab w:pos="3517" w:val="left" w:leader="none"/>
          <w:tab w:pos="7294" w:val="left" w:leader="none"/>
        </w:tabs>
        <w:spacing w:line="317" w:lineRule="auto" w:before="606"/>
        <w:ind w:left="117" w:right="3005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  <w:t> 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6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6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Em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p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l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y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-34"/>
          <w:w w:val="105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g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tabs>
          <w:tab w:pos="3517" w:val="left" w:leader="none"/>
          <w:tab w:pos="7339" w:val="left" w:leader="none"/>
        </w:tabs>
        <w:spacing w:line="312" w:lineRule="auto" w:before="600"/>
        <w:ind w:left="117" w:right="296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w w:val="100"/>
          <w:sz w:val="19"/>
          <w:szCs w:val="19"/>
          <w:u w:val="none"/>
        </w:rPr>
        <w:t> 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: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3"/>
          <w:w w:val="103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3"/>
          <w:sz w:val="19"/>
          <w:szCs w:val="19"/>
          <w:u w:val="single" w:color="3F3F3F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single" w:color="3F3F3F"/>
        </w:rPr>
        <w:tab/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0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-31"/>
          <w:w w:val="105"/>
          <w:sz w:val="19"/>
          <w:szCs w:val="19"/>
          <w:u w:val="none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2"/>
          <w:w w:val="105"/>
          <w:sz w:val="19"/>
          <w:szCs w:val="19"/>
          <w:u w:val="none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1"/>
          <w:w w:val="105"/>
          <w:sz w:val="19"/>
          <w:szCs w:val="19"/>
          <w:u w:val="none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404040"/>
          <w:spacing w:val="0"/>
          <w:w w:val="105"/>
          <w:sz w:val="19"/>
          <w:szCs w:val="19"/>
          <w:u w:val="none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before="926"/>
        <w:ind w:left="117" w:right="0" w:firstLine="0"/>
        <w:jc w:val="left"/>
        <w:rPr>
          <w:rFonts w:ascii="Century Schoolbook" w:hAnsi="Century Schoolbook" w:cs="Century Schoolbook" w:eastAsia="Century Schoolbook"/>
          <w:sz w:val="19"/>
          <w:szCs w:val="19"/>
        </w:rPr>
      </w:pP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.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5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3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3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.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4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w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k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3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x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v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4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D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i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t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,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4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H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m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a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n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-13"/>
          <w:w w:val="105"/>
          <w:sz w:val="19"/>
          <w:szCs w:val="19"/>
        </w:rPr>
        <w:t> 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2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o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u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r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c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1"/>
          <w:w w:val="105"/>
          <w:sz w:val="19"/>
          <w:szCs w:val="19"/>
        </w:rPr>
        <w:t>e</w:t>
      </w:r>
      <w:r>
        <w:rPr>
          <w:rFonts w:ascii="Century Schoolbook" w:hAnsi="Century Schoolbook" w:cs="Century Schoolbook" w:eastAsia="Century Schoolbook"/>
          <w:b w:val="0"/>
          <w:bCs w:val="0"/>
          <w:color w:val="9898C3"/>
          <w:spacing w:val="0"/>
          <w:w w:val="105"/>
          <w:sz w:val="19"/>
          <w:szCs w:val="19"/>
        </w:rPr>
        <w:t>s</w:t>
      </w:r>
      <w:r>
        <w:rPr>
          <w:rFonts w:ascii="Century Schoolbook" w:hAnsi="Century Schoolbook" w:cs="Century Schoolbook" w:eastAsia="Century Schoolbook"/>
          <w:b w:val="0"/>
          <w:bCs w:val="0"/>
          <w:color w:val="000000"/>
          <w:spacing w:val="0"/>
          <w:w w:val="100"/>
          <w:sz w:val="19"/>
          <w:szCs w:val="19"/>
        </w:rPr>
      </w:r>
    </w:p>
    <w:sectPr>
      <w:type w:val="continuous"/>
      <w:pgSz w:w="12240" w:h="15840"/>
      <w:pgMar w:top="44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2015-10-23T12:04:35Z</dcterms:created>
  <dcterms:modified xsi:type="dcterms:W3CDTF">2015-10-23T12:04:35Z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LastSaved">
    <vt:filetime>2015-10-23T00:00:00Z</vt:filetime>
  </property>
</Properties>
</file>